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666D6" w:rsidRPr="004A6DE4" w14:paraId="5838378D" w14:textId="77777777" w:rsidTr="001C7FF3">
        <w:tc>
          <w:tcPr>
            <w:tcW w:w="9209" w:type="dxa"/>
            <w:shd w:val="clear" w:color="auto" w:fill="auto"/>
          </w:tcPr>
          <w:p w14:paraId="6730DA6B" w14:textId="77777777" w:rsidR="007666D6" w:rsidRPr="004A6DE4" w:rsidRDefault="007666D6" w:rsidP="004A6DE4">
            <w:pPr>
              <w:pStyle w:val="Opispola"/>
            </w:pPr>
            <w:bookmarkStart w:id="0" w:name="_Hlk60301409"/>
            <w:r w:rsidRPr="004A6DE4">
              <w:t xml:space="preserve">Uwaga: Niniejsze zobowiązanie wypełnia podmiot trzeci w przypadku, gdy wykonawca polega na </w:t>
            </w:r>
            <w:r w:rsidR="00D9320D" w:rsidRPr="004A6DE4"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7D904E1" w14:textId="77777777" w:rsidR="00112D9E" w:rsidRDefault="00112D9E" w:rsidP="004A6DE4">
      <w:pPr>
        <w:rPr>
          <w:rStyle w:val="Pogrubienie"/>
        </w:rPr>
      </w:pPr>
    </w:p>
    <w:p w14:paraId="50D784EE" w14:textId="77777777" w:rsidR="00A56A6F" w:rsidRPr="004A6DE4" w:rsidRDefault="00E27ABB" w:rsidP="004A6DE4">
      <w:pPr>
        <w:pStyle w:val="Nagwek1"/>
      </w:pPr>
      <w:r w:rsidRPr="004A6DE4">
        <w:t>ZOBOWIĄZANIE</w:t>
      </w:r>
      <w:r w:rsidR="00D9320D" w:rsidRPr="004A6DE4">
        <w:t xml:space="preserve"> PODMIOTU UDOSTĘPNIAJĄCEGO ZASOBY</w:t>
      </w:r>
    </w:p>
    <w:p w14:paraId="5484A713" w14:textId="77777777" w:rsidR="00950357" w:rsidRPr="004A6DE4" w:rsidRDefault="00950357" w:rsidP="004A6DE4"/>
    <w:p w14:paraId="77138197" w14:textId="47C97A03" w:rsidR="004E27D7" w:rsidRPr="004A6DE4" w:rsidRDefault="00950357" w:rsidP="004A6DE4">
      <w:r w:rsidRPr="004A6DE4">
        <w:t>J</w:t>
      </w:r>
      <w:r w:rsidR="00E27ABB" w:rsidRPr="004A6DE4">
        <w:t>a</w:t>
      </w:r>
      <w:r w:rsidR="00E67109" w:rsidRPr="004A6DE4">
        <w:t xml:space="preserve"> </w:t>
      </w:r>
      <w:r w:rsidR="00E27ABB" w:rsidRPr="004A6DE4">
        <w:t>(My) niżej podpisany</w:t>
      </w:r>
      <w:r w:rsidR="00E67109" w:rsidRPr="004A6DE4">
        <w:t xml:space="preserve"> </w:t>
      </w:r>
      <w:r w:rsidR="00E27ABB" w:rsidRPr="004A6DE4">
        <w:t>(i)</w:t>
      </w:r>
      <w:r w:rsidR="004E27D7" w:rsidRPr="004A6DE4">
        <w:t xml:space="preserve">: </w:t>
      </w:r>
    </w:p>
    <w:p w14:paraId="425F639C" w14:textId="77777777" w:rsidR="004E27D7" w:rsidRPr="004A6DE4" w:rsidRDefault="004E27D7" w:rsidP="004A6DE4"/>
    <w:p w14:paraId="14F1762A" w14:textId="6BC84CBC" w:rsidR="00565A3A" w:rsidRDefault="00E27ABB" w:rsidP="004A6DE4">
      <w:r w:rsidRPr="004A6DE4">
        <w:t>……………….……………..…</w:t>
      </w:r>
      <w:r w:rsidR="00565A3A">
        <w:t>……………………….</w:t>
      </w:r>
      <w:r w:rsidRPr="004A6DE4">
        <w:t>………………………………</w:t>
      </w:r>
      <w:r w:rsidR="00E67109" w:rsidRPr="004A6DE4">
        <w:t>……</w:t>
      </w:r>
      <w:r w:rsidR="00DC652A" w:rsidRPr="004A6DE4">
        <w:t>………………………………..</w:t>
      </w:r>
      <w:r w:rsidR="00E67109" w:rsidRPr="004A6DE4">
        <w:t>…..</w:t>
      </w:r>
      <w:r w:rsidRPr="004A6DE4">
        <w:t>.</w:t>
      </w:r>
    </w:p>
    <w:p w14:paraId="060BE0B8" w14:textId="6C63A3F2" w:rsidR="00565A3A" w:rsidRDefault="00565A3A" w:rsidP="00565A3A">
      <w:r>
        <w:t>……………………….</w:t>
      </w:r>
      <w:r w:rsidRPr="004A6DE4">
        <w:t>……………….……………..………………………………………………………………………..…...</w:t>
      </w:r>
    </w:p>
    <w:p w14:paraId="3BFE55FD" w14:textId="77777777" w:rsidR="00E27ABB" w:rsidRPr="004A6DE4" w:rsidRDefault="00E27ABB" w:rsidP="00565A3A">
      <w:pPr>
        <w:pStyle w:val="Opispola"/>
        <w:ind w:left="567"/>
      </w:pPr>
      <w:r w:rsidRPr="004A6DE4">
        <w:t>(imię</w:t>
      </w:r>
      <w:r w:rsidR="00E67109" w:rsidRPr="004A6DE4">
        <w:t xml:space="preserve"> i </w:t>
      </w:r>
      <w:r w:rsidRPr="004A6DE4">
        <w:t xml:space="preserve">nazwisko </w:t>
      </w:r>
      <w:r w:rsidR="00E67109" w:rsidRPr="004A6DE4">
        <w:t>osoby upoważnionej do reprezent</w:t>
      </w:r>
      <w:r w:rsidR="004E27D7" w:rsidRPr="004A6DE4">
        <w:t>owania</w:t>
      </w:r>
      <w:r w:rsidR="00E67109" w:rsidRPr="004A6DE4">
        <w:t xml:space="preserve"> podmiotu udostępniającego zasoby</w:t>
      </w:r>
      <w:r w:rsidRPr="004A6DE4">
        <w:t>)</w:t>
      </w:r>
      <w:bookmarkStart w:id="1" w:name="_GoBack"/>
      <w:bookmarkEnd w:id="1"/>
    </w:p>
    <w:p w14:paraId="753DDC65" w14:textId="77777777" w:rsidR="00565A3A" w:rsidRDefault="00565A3A" w:rsidP="004A6DE4"/>
    <w:p w14:paraId="2735A61A" w14:textId="13EFE556" w:rsidR="00E27ABB" w:rsidRPr="004A6DE4" w:rsidRDefault="004E27D7" w:rsidP="004A6DE4">
      <w:r w:rsidRPr="004A6DE4">
        <w:t>d</w:t>
      </w:r>
      <w:r w:rsidR="00620476" w:rsidRPr="004A6DE4">
        <w:t>ziałając w imieniu i na rzecz</w:t>
      </w:r>
      <w:r w:rsidR="00E27ABB" w:rsidRPr="004A6DE4">
        <w:t>:</w:t>
      </w:r>
    </w:p>
    <w:p w14:paraId="5031E918" w14:textId="77777777" w:rsidR="00E27ABB" w:rsidRPr="004A6DE4" w:rsidRDefault="00E27ABB" w:rsidP="004A6DE4"/>
    <w:p w14:paraId="25C819A8" w14:textId="577CEBD6" w:rsidR="00E27ABB" w:rsidRPr="004A6DE4" w:rsidRDefault="00E27ABB" w:rsidP="004A6DE4">
      <w:r w:rsidRPr="004A6DE4">
        <w:t>…………………………….………………………………….…………………………………</w:t>
      </w:r>
      <w:r w:rsidR="00565A3A">
        <w:t>………………………………………………………………………..</w:t>
      </w:r>
    </w:p>
    <w:p w14:paraId="088D1701" w14:textId="77777777" w:rsidR="00E27ABB" w:rsidRPr="004A6DE4" w:rsidRDefault="00E27ABB" w:rsidP="00565A3A">
      <w:pPr>
        <w:pStyle w:val="Opispola"/>
        <w:ind w:left="2694"/>
      </w:pPr>
      <w:r w:rsidRPr="004A6DE4">
        <w:t xml:space="preserve">(nazwa i adres  </w:t>
      </w:r>
      <w:r w:rsidR="00824D73" w:rsidRPr="004A6DE4">
        <w:t>podmiotu udostępniającego zasoby</w:t>
      </w:r>
      <w:r w:rsidRPr="004A6DE4">
        <w:t>)</w:t>
      </w:r>
    </w:p>
    <w:p w14:paraId="27B83417" w14:textId="5F39338D" w:rsidR="00E27ABB" w:rsidRDefault="00CB29AC" w:rsidP="004A6DE4">
      <w:r w:rsidRPr="004A6DE4">
        <w:t>Z</w:t>
      </w:r>
      <w:r w:rsidR="00824D73" w:rsidRPr="004A6DE4">
        <w:t>obowiązuję się</w:t>
      </w:r>
      <w:r w:rsidR="00EF3368" w:rsidRPr="004A6DE4">
        <w:t>, do oddania</w:t>
      </w:r>
      <w:r w:rsidR="00DC652A" w:rsidRPr="004A6DE4">
        <w:t xml:space="preserve"> nw. zasobów:</w:t>
      </w:r>
    </w:p>
    <w:p w14:paraId="68C88E7C" w14:textId="77777777" w:rsidR="00565A3A" w:rsidRPr="004A6DE4" w:rsidRDefault="00565A3A" w:rsidP="004A6DE4"/>
    <w:p w14:paraId="60B32F12" w14:textId="77777777" w:rsidR="00E27ABB" w:rsidRPr="004A6DE4" w:rsidRDefault="00E27ABB" w:rsidP="004A6DE4">
      <w:r w:rsidRPr="004A6DE4">
        <w:t>…………………………………………………………………....…………………………….……</w:t>
      </w:r>
      <w:r w:rsidR="00A87380" w:rsidRPr="004A6DE4">
        <w:t>…...</w:t>
      </w:r>
    </w:p>
    <w:p w14:paraId="5521A1C6" w14:textId="77777777" w:rsidR="00E27ABB" w:rsidRPr="004A6DE4" w:rsidRDefault="00DE73DD" w:rsidP="00565A3A">
      <w:pPr>
        <w:pStyle w:val="Opispola"/>
        <w:ind w:left="2268"/>
      </w:pPr>
      <w:r w:rsidRPr="004A6DE4">
        <w:t>(</w:t>
      </w:r>
      <w:r w:rsidR="00DC652A" w:rsidRPr="004A6DE4">
        <w:t>określenie zasobów</w:t>
      </w:r>
      <w:r w:rsidR="00E27ABB" w:rsidRPr="004A6DE4">
        <w:t>)</w:t>
      </w:r>
    </w:p>
    <w:p w14:paraId="69D93783" w14:textId="77777777" w:rsidR="00565A3A" w:rsidRDefault="00565A3A" w:rsidP="004A6DE4"/>
    <w:p w14:paraId="064819C7" w14:textId="4D338A82" w:rsidR="00DC652A" w:rsidRDefault="00DC652A" w:rsidP="004A6DE4">
      <w:r w:rsidRPr="004A6DE4">
        <w:t>do dyspozycji Wykonawcy:</w:t>
      </w:r>
    </w:p>
    <w:p w14:paraId="4D5588F9" w14:textId="77777777" w:rsidR="00565A3A" w:rsidRPr="004A6DE4" w:rsidRDefault="00565A3A" w:rsidP="004A6DE4"/>
    <w:p w14:paraId="1711898A" w14:textId="77777777" w:rsidR="00DC652A" w:rsidRPr="004A6DE4" w:rsidRDefault="00DC652A" w:rsidP="004A6DE4">
      <w:r w:rsidRPr="004A6DE4">
        <w:t>…………………………………………………………………....…………………………….………...</w:t>
      </w:r>
    </w:p>
    <w:p w14:paraId="16D626FC" w14:textId="77777777" w:rsidR="00DC652A" w:rsidRPr="004A6DE4" w:rsidRDefault="00DC652A" w:rsidP="00565A3A">
      <w:pPr>
        <w:pStyle w:val="Opispola"/>
        <w:ind w:left="1418"/>
      </w:pPr>
      <w:r w:rsidRPr="004A6DE4">
        <w:t>(nazwa i adres Wykonawcy składającego ofertę)</w:t>
      </w:r>
    </w:p>
    <w:p w14:paraId="6C738551" w14:textId="77777777" w:rsidR="00565A3A" w:rsidRDefault="00565A3A" w:rsidP="004A6DE4"/>
    <w:p w14:paraId="3EB5C770" w14:textId="6C91A777" w:rsidR="00565A3A" w:rsidRPr="00AB7EAD" w:rsidRDefault="00BE3BCE" w:rsidP="004A6DE4">
      <w:pPr>
        <w:rPr>
          <w:b/>
        </w:rPr>
      </w:pPr>
      <w:r w:rsidRPr="004A6DE4">
        <w:t xml:space="preserve">na </w:t>
      </w:r>
      <w:r w:rsidR="00A87380" w:rsidRPr="004A6DE4">
        <w:t xml:space="preserve">potrzeby </w:t>
      </w:r>
      <w:r w:rsidR="00620476" w:rsidRPr="004A6DE4">
        <w:t>realizacji</w:t>
      </w:r>
      <w:r w:rsidRPr="004A6DE4">
        <w:t xml:space="preserve"> zamówienia pn.:</w:t>
      </w:r>
      <w:r w:rsidR="0040662D" w:rsidRPr="0040662D">
        <w:t xml:space="preserve"> </w:t>
      </w:r>
      <w:r w:rsidR="00AB7EAD" w:rsidRPr="00AB7EAD">
        <w:rPr>
          <w:b/>
        </w:rPr>
        <w:t>"Opracowanie dokumentacji projektowej na rozbudowę i modernizację SUW Lubogoszcz",</w:t>
      </w:r>
    </w:p>
    <w:p w14:paraId="49976DA9" w14:textId="2951B5BC" w:rsidR="00DC652A" w:rsidRPr="004A6DE4" w:rsidRDefault="00CB29AC" w:rsidP="004A6DE4">
      <w:r w:rsidRPr="004A6DE4">
        <w:t>O</w:t>
      </w:r>
      <w:r w:rsidR="00DC652A" w:rsidRPr="004A6DE4">
        <w:t>świadczam, że:</w:t>
      </w:r>
    </w:p>
    <w:p w14:paraId="38C77934" w14:textId="77777777" w:rsidR="00036873" w:rsidRPr="004A6DE4" w:rsidRDefault="0093388F" w:rsidP="00565A3A">
      <w:pPr>
        <w:pStyle w:val="Wypunktowanie1"/>
      </w:pPr>
      <w:r w:rsidRPr="004A6DE4">
        <w:t>u</w:t>
      </w:r>
      <w:r w:rsidR="00DC652A" w:rsidRPr="004A6DE4">
        <w:t>dostę</w:t>
      </w:r>
      <w:r w:rsidRPr="004A6DE4">
        <w:t>p</w:t>
      </w:r>
      <w:r w:rsidR="00DC652A" w:rsidRPr="004A6DE4">
        <w:t>ni</w:t>
      </w:r>
      <w:r w:rsidRPr="004A6DE4">
        <w:t>ę</w:t>
      </w:r>
      <w:r w:rsidR="00DC652A" w:rsidRPr="004A6DE4">
        <w:t xml:space="preserve"> </w:t>
      </w:r>
      <w:r w:rsidRPr="004A6DE4">
        <w:t xml:space="preserve">Wykonawcy </w:t>
      </w:r>
      <w:r w:rsidR="00036873" w:rsidRPr="004A6DE4">
        <w:t xml:space="preserve">zasoby, w następującym zakresie: </w:t>
      </w:r>
    </w:p>
    <w:p w14:paraId="41C965EB" w14:textId="77777777" w:rsidR="00565A3A" w:rsidRDefault="00565A3A" w:rsidP="00565A3A"/>
    <w:p w14:paraId="09FF91F6" w14:textId="5EB0DADE" w:rsidR="0093388F" w:rsidRPr="004A6DE4" w:rsidRDefault="0093388F" w:rsidP="00565A3A">
      <w:r w:rsidRPr="004A6DE4">
        <w:t>…………………………………………………………………....…………………………….……..</w:t>
      </w:r>
    </w:p>
    <w:p w14:paraId="2C8F4E41" w14:textId="77777777" w:rsidR="0093388F" w:rsidRPr="004A6DE4" w:rsidRDefault="0093388F" w:rsidP="00565A3A">
      <w:pPr>
        <w:pStyle w:val="Wypunktowanie1"/>
      </w:pPr>
      <w:r w:rsidRPr="004A6DE4">
        <w:t>sposób wykorzystania udostępnionych przeze mnie zasobów przy wykonywaniu zamówienia publicznego będzie następujący:</w:t>
      </w:r>
    </w:p>
    <w:p w14:paraId="4E3E54BF" w14:textId="77777777" w:rsidR="00565A3A" w:rsidRDefault="00565A3A" w:rsidP="00565A3A">
      <w:bookmarkStart w:id="2" w:name="_Hlk60300768"/>
    </w:p>
    <w:p w14:paraId="10B9DCD2" w14:textId="6657B818" w:rsidR="0093388F" w:rsidRPr="004A6DE4" w:rsidRDefault="0093388F" w:rsidP="00565A3A">
      <w:r w:rsidRPr="004A6DE4">
        <w:t>…………………………………………………………………....…………………………….……..</w:t>
      </w:r>
    </w:p>
    <w:bookmarkEnd w:id="2"/>
    <w:p w14:paraId="35BFF1DA" w14:textId="77777777" w:rsidR="00830970" w:rsidRPr="004A6DE4" w:rsidRDefault="0093388F" w:rsidP="00565A3A">
      <w:pPr>
        <w:pStyle w:val="Wypunktowanie1"/>
      </w:pPr>
      <w:r w:rsidRPr="004A6DE4">
        <w:t xml:space="preserve">okres </w:t>
      </w:r>
      <w:r w:rsidR="00830970" w:rsidRPr="004A6DE4">
        <w:t xml:space="preserve">mojego </w:t>
      </w:r>
      <w:r w:rsidRPr="004A6DE4">
        <w:t xml:space="preserve">udostępnienia zasobów Wykonawcy </w:t>
      </w:r>
      <w:r w:rsidR="00830970" w:rsidRPr="004A6DE4">
        <w:t>będzie następujący:</w:t>
      </w:r>
    </w:p>
    <w:p w14:paraId="42E1EB48" w14:textId="77777777" w:rsidR="00565A3A" w:rsidRDefault="00565A3A" w:rsidP="00565A3A"/>
    <w:p w14:paraId="1FAE127C" w14:textId="48461008" w:rsidR="00830970" w:rsidRPr="004A6DE4" w:rsidRDefault="00830970" w:rsidP="00565A3A">
      <w:r w:rsidRPr="004A6DE4">
        <w:t>…………………………………………………………………....…………………………….……</w:t>
      </w:r>
    </w:p>
    <w:p w14:paraId="7407F42A" w14:textId="77777777" w:rsidR="00E27ABB" w:rsidRPr="004A6DE4" w:rsidRDefault="00E27ABB" w:rsidP="004A6DE4"/>
    <w:p w14:paraId="5F2BFBCF" w14:textId="787C5EE5" w:rsidR="00DF7D49" w:rsidRDefault="00DF7D49" w:rsidP="004A6DE4"/>
    <w:p w14:paraId="56515CCB" w14:textId="0A61BD47" w:rsidR="00565A3A" w:rsidRDefault="00565A3A" w:rsidP="004A6DE4"/>
    <w:p w14:paraId="62A704FD" w14:textId="77777777" w:rsidR="00565A3A" w:rsidRPr="004A6DE4" w:rsidRDefault="00565A3A" w:rsidP="004A6DE4"/>
    <w:p w14:paraId="61EA1569" w14:textId="77777777" w:rsidR="00565A3A" w:rsidRDefault="00565A3A" w:rsidP="00565A3A">
      <w:pPr>
        <w:spacing w:line="276" w:lineRule="auto"/>
        <w:rPr>
          <w:rFonts w:ascii="Times New Roman" w:hAnsi="Times New Roman"/>
        </w:rPr>
      </w:pPr>
      <w:r w:rsidRPr="00F90CD1">
        <w:rPr>
          <w:rFonts w:ascii="Times New Roman" w:hAnsi="Times New Roman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</w:rPr>
        <w:t xml:space="preserve"> ………….……. r. </w:t>
      </w:r>
    </w:p>
    <w:p w14:paraId="6C444212" w14:textId="77777777" w:rsidR="00565A3A" w:rsidRDefault="00565A3A" w:rsidP="00565A3A">
      <w:pPr>
        <w:spacing w:line="360" w:lineRule="auto"/>
        <w:rPr>
          <w:rFonts w:ascii="Times New Roman" w:hAnsi="Times New Roman"/>
        </w:rPr>
      </w:pPr>
      <w:r w:rsidRPr="006676AE">
        <w:rPr>
          <w:rFonts w:ascii="Times New Roman" w:hAnsi="Times New Roman"/>
        </w:rPr>
        <w:t xml:space="preserve"> </w:t>
      </w:r>
    </w:p>
    <w:p w14:paraId="11A7A015" w14:textId="77777777" w:rsidR="00565A3A" w:rsidRPr="006676AE" w:rsidRDefault="00565A3A" w:rsidP="00565A3A">
      <w:pPr>
        <w:spacing w:line="360" w:lineRule="auto"/>
        <w:rPr>
          <w:rFonts w:ascii="Times New Roman" w:hAnsi="Times New Roman"/>
        </w:rPr>
      </w:pPr>
    </w:p>
    <w:p w14:paraId="66B4FCB3" w14:textId="77777777" w:rsidR="00565A3A" w:rsidRPr="003E498A" w:rsidRDefault="00565A3A" w:rsidP="00565A3A">
      <w:r w:rsidRPr="006676AE">
        <w:rPr>
          <w:rFonts w:ascii="Times New Roman" w:hAnsi="Times New Roman"/>
        </w:rPr>
        <w:tab/>
      </w:r>
      <w:r w:rsidRPr="006676AE">
        <w:rPr>
          <w:rFonts w:ascii="Times New Roman" w:hAnsi="Times New Roman"/>
        </w:rPr>
        <w:tab/>
      </w:r>
      <w:r w:rsidRPr="006676AE">
        <w:rPr>
          <w:rFonts w:ascii="Times New Roman" w:hAnsi="Times New Roman"/>
        </w:rPr>
        <w:tab/>
      </w:r>
      <w:r w:rsidRPr="006676AE">
        <w:rPr>
          <w:rFonts w:ascii="Times New Roman" w:hAnsi="Times New Roman"/>
        </w:rPr>
        <w:tab/>
      </w:r>
      <w:r w:rsidRPr="006676AE">
        <w:rPr>
          <w:rFonts w:ascii="Times New Roman" w:hAnsi="Times New Roman"/>
        </w:rPr>
        <w:tab/>
      </w:r>
      <w:r w:rsidRPr="006676AE">
        <w:rPr>
          <w:rFonts w:ascii="Times New Roman" w:hAnsi="Times New Roman"/>
        </w:rPr>
        <w:tab/>
      </w:r>
      <w:r w:rsidRPr="006676AE">
        <w:rPr>
          <w:rFonts w:ascii="Times New Roman" w:hAnsi="Times New Roman"/>
        </w:rPr>
        <w:tab/>
      </w:r>
      <w:r w:rsidRPr="003E498A">
        <w:t xml:space="preserve">      …………………………………………</w:t>
      </w:r>
    </w:p>
    <w:p w14:paraId="484F4C46" w14:textId="6F8F6EF9" w:rsidR="00565A3A" w:rsidRPr="006676AE" w:rsidRDefault="00565A3A" w:rsidP="00565A3A">
      <w:pPr>
        <w:pStyle w:val="Opispola"/>
        <w:ind w:left="6096"/>
        <w:rPr>
          <w:rFonts w:ascii="Times New Roman" w:hAnsi="Times New Roman"/>
        </w:rPr>
      </w:pPr>
      <w:r w:rsidRPr="003E498A">
        <w:t>(podpis)</w:t>
      </w:r>
      <w:r>
        <w:t>*</w:t>
      </w:r>
    </w:p>
    <w:p w14:paraId="149F085B" w14:textId="77777777" w:rsidR="00565A3A" w:rsidRDefault="00565A3A" w:rsidP="004A6DE4"/>
    <w:p w14:paraId="71C83692" w14:textId="77777777" w:rsidR="00565A3A" w:rsidRDefault="00565A3A" w:rsidP="004A6DE4"/>
    <w:p w14:paraId="14777C6E" w14:textId="77777777" w:rsidR="00565A3A" w:rsidRDefault="00565A3A" w:rsidP="004A6DE4"/>
    <w:p w14:paraId="6C93A441" w14:textId="28E280E4" w:rsidR="00025386" w:rsidRPr="004A6DE4" w:rsidRDefault="00565A3A" w:rsidP="004C207C">
      <w:pPr>
        <w:pStyle w:val="Opispola"/>
      </w:pPr>
      <w:r>
        <w:t>*</w:t>
      </w:r>
      <w:r w:rsidR="004374F2" w:rsidRPr="004A6DE4">
        <w:t>(</w:t>
      </w:r>
      <w:r w:rsidR="00E27ABB" w:rsidRPr="004A6DE4">
        <w:t xml:space="preserve">podpis osoby uprawnionej do składania  oświadczeń woli w imieniu podmiotu </w:t>
      </w:r>
      <w:r w:rsidR="00CB29AC" w:rsidRPr="004A6DE4">
        <w:t xml:space="preserve">udostępniającego </w:t>
      </w:r>
      <w:r w:rsidR="00E27ABB" w:rsidRPr="004A6DE4">
        <w:t>zasoby)</w:t>
      </w:r>
      <w:bookmarkEnd w:id="0"/>
    </w:p>
    <w:sectPr w:rsidR="00025386" w:rsidRPr="004A6DE4" w:rsidSect="00950357">
      <w:headerReference w:type="default" r:id="rId7"/>
      <w:footerReference w:type="default" r:id="rId8"/>
      <w:pgSz w:w="11906" w:h="16838"/>
      <w:pgMar w:top="426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AA858" w14:textId="77777777" w:rsidR="001D7D36" w:rsidRDefault="001D7D36" w:rsidP="00025386">
      <w:r>
        <w:separator/>
      </w:r>
    </w:p>
  </w:endnote>
  <w:endnote w:type="continuationSeparator" w:id="0">
    <w:p w14:paraId="404CB927" w14:textId="77777777" w:rsidR="001D7D36" w:rsidRDefault="001D7D36" w:rsidP="000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2A47" w14:textId="77777777" w:rsidR="00AD2972" w:rsidRDefault="00AD2972" w:rsidP="00AD2972">
    <w:pPr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B7EA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B7EA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4D72E0F9" w14:textId="77777777" w:rsidR="00AD2972" w:rsidRDefault="00AD2972" w:rsidP="00AD2972"/>
  <w:p w14:paraId="1921EDBB" w14:textId="77777777" w:rsidR="00AD2972" w:rsidRDefault="00AD2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06515" w14:textId="77777777" w:rsidR="001D7D36" w:rsidRDefault="001D7D36" w:rsidP="00025386">
      <w:r>
        <w:separator/>
      </w:r>
    </w:p>
  </w:footnote>
  <w:footnote w:type="continuationSeparator" w:id="0">
    <w:p w14:paraId="3BB49805" w14:textId="77777777" w:rsidR="001D7D36" w:rsidRDefault="001D7D36" w:rsidP="000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10F3A" w14:textId="06823E7F" w:rsidR="00845879" w:rsidRDefault="00845879" w:rsidP="00845879">
    <w:pPr>
      <w:rPr>
        <w:rStyle w:val="Pogrubienie"/>
      </w:rPr>
    </w:pPr>
  </w:p>
  <w:p w14:paraId="7BD2021A" w14:textId="1BF6E7C8" w:rsidR="00845879" w:rsidRPr="009737B2" w:rsidRDefault="00845879" w:rsidP="00845879">
    <w:pPr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79E13" wp14:editId="336817D8">
              <wp:simplePos x="0" y="0"/>
              <wp:positionH relativeFrom="column">
                <wp:posOffset>-100965</wp:posOffset>
              </wp:positionH>
              <wp:positionV relativeFrom="paragraph">
                <wp:posOffset>166370</wp:posOffset>
              </wp:positionV>
              <wp:extent cx="60864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321EDA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95pt,13.1pt" to="47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AB7EAD">
      <w:t xml:space="preserve">Załącznik nr 4 do zapytania ofertowego </w:t>
    </w:r>
  </w:p>
  <w:p w14:paraId="4116B5F8" w14:textId="77777777" w:rsidR="009F5987" w:rsidRDefault="009F59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54E4"/>
    <w:multiLevelType w:val="hybridMultilevel"/>
    <w:tmpl w:val="E60E55A0"/>
    <w:lvl w:ilvl="0" w:tplc="B808A7FA">
      <w:start w:val="1"/>
      <w:numFmt w:val="lowerLetter"/>
      <w:pStyle w:val="Nagwek5"/>
      <w:lvlText w:val="%1)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C7A6043"/>
    <w:multiLevelType w:val="hybridMultilevel"/>
    <w:tmpl w:val="7834C68E"/>
    <w:lvl w:ilvl="0" w:tplc="992EFCB6">
      <w:start w:val="1"/>
      <w:numFmt w:val="decimal"/>
      <w:pStyle w:val="Wypunktowanie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B1D29"/>
    <w:multiLevelType w:val="multilevel"/>
    <w:tmpl w:val="17CEACB2"/>
    <w:lvl w:ilvl="0">
      <w:start w:val="1"/>
      <w:numFmt w:val="decimal"/>
      <w:pStyle w:val="Wypunktowaniepoz1"/>
      <w:lvlText w:val="%1."/>
      <w:lvlJc w:val="left"/>
      <w:pPr>
        <w:ind w:left="786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2917" w:hanging="648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5B6184"/>
    <w:multiLevelType w:val="hybridMultilevel"/>
    <w:tmpl w:val="A0C29EF8"/>
    <w:lvl w:ilvl="0" w:tplc="1A56CBD4">
      <w:start w:val="1"/>
      <w:numFmt w:val="upperRoman"/>
      <w:pStyle w:val="Tytu"/>
      <w:lvlText w:val="%1."/>
      <w:lvlJc w:val="right"/>
      <w:pPr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393744C"/>
    <w:multiLevelType w:val="hybridMultilevel"/>
    <w:tmpl w:val="906E78C6"/>
    <w:lvl w:ilvl="0" w:tplc="E1F6325C">
      <w:start w:val="1"/>
      <w:numFmt w:val="bullet"/>
      <w:pStyle w:val="Wypunktowanie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1F70540"/>
    <w:multiLevelType w:val="hybridMultilevel"/>
    <w:tmpl w:val="414E97CE"/>
    <w:lvl w:ilvl="0" w:tplc="622E0AF8">
      <w:start w:val="1"/>
      <w:numFmt w:val="decimal"/>
      <w:pStyle w:val="Wypunktowanie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55"/>
    <w:rsid w:val="00025386"/>
    <w:rsid w:val="00036873"/>
    <w:rsid w:val="000423B9"/>
    <w:rsid w:val="00084786"/>
    <w:rsid w:val="00086F1A"/>
    <w:rsid w:val="00112D9E"/>
    <w:rsid w:val="00141076"/>
    <w:rsid w:val="0016158F"/>
    <w:rsid w:val="00194314"/>
    <w:rsid w:val="001C2314"/>
    <w:rsid w:val="001C7FF3"/>
    <w:rsid w:val="001D7D36"/>
    <w:rsid w:val="00213980"/>
    <w:rsid w:val="0023052A"/>
    <w:rsid w:val="00295788"/>
    <w:rsid w:val="003E3F90"/>
    <w:rsid w:val="003F033B"/>
    <w:rsid w:val="0040662D"/>
    <w:rsid w:val="004374F2"/>
    <w:rsid w:val="00460705"/>
    <w:rsid w:val="00472D71"/>
    <w:rsid w:val="004821B3"/>
    <w:rsid w:val="00485239"/>
    <w:rsid w:val="004A6DE4"/>
    <w:rsid w:val="004C207C"/>
    <w:rsid w:val="004E27D7"/>
    <w:rsid w:val="0055145C"/>
    <w:rsid w:val="005624D8"/>
    <w:rsid w:val="00565A3A"/>
    <w:rsid w:val="00620476"/>
    <w:rsid w:val="00657A47"/>
    <w:rsid w:val="00715355"/>
    <w:rsid w:val="00745A44"/>
    <w:rsid w:val="007666D6"/>
    <w:rsid w:val="007F1F8A"/>
    <w:rsid w:val="00824D73"/>
    <w:rsid w:val="00830970"/>
    <w:rsid w:val="00845879"/>
    <w:rsid w:val="00855F8C"/>
    <w:rsid w:val="008B797E"/>
    <w:rsid w:val="008F2498"/>
    <w:rsid w:val="00925611"/>
    <w:rsid w:val="0093388F"/>
    <w:rsid w:val="00950357"/>
    <w:rsid w:val="009F5987"/>
    <w:rsid w:val="00A04AD7"/>
    <w:rsid w:val="00A2215A"/>
    <w:rsid w:val="00A46E0B"/>
    <w:rsid w:val="00A56A6F"/>
    <w:rsid w:val="00A87380"/>
    <w:rsid w:val="00AB7EAD"/>
    <w:rsid w:val="00AD2972"/>
    <w:rsid w:val="00AF7375"/>
    <w:rsid w:val="00B3156F"/>
    <w:rsid w:val="00B77707"/>
    <w:rsid w:val="00B97006"/>
    <w:rsid w:val="00BE3BCE"/>
    <w:rsid w:val="00C4140C"/>
    <w:rsid w:val="00CB29AC"/>
    <w:rsid w:val="00D20829"/>
    <w:rsid w:val="00D55FC4"/>
    <w:rsid w:val="00D9320D"/>
    <w:rsid w:val="00DC4842"/>
    <w:rsid w:val="00DC587A"/>
    <w:rsid w:val="00DC652A"/>
    <w:rsid w:val="00DE2BA3"/>
    <w:rsid w:val="00DE3B21"/>
    <w:rsid w:val="00DE73DD"/>
    <w:rsid w:val="00DF0FBA"/>
    <w:rsid w:val="00DF7D49"/>
    <w:rsid w:val="00E27ABB"/>
    <w:rsid w:val="00E50F7E"/>
    <w:rsid w:val="00E67109"/>
    <w:rsid w:val="00E86D3B"/>
    <w:rsid w:val="00EC250A"/>
    <w:rsid w:val="00EF3368"/>
    <w:rsid w:val="00F205D1"/>
    <w:rsid w:val="00F334B4"/>
    <w:rsid w:val="00FB7BA7"/>
    <w:rsid w:val="00F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CF73A"/>
  <w15:chartTrackingRefBased/>
  <w15:docId w15:val="{E0801F9C-F4C0-456C-A283-636128AE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788"/>
    <w:pPr>
      <w:jc w:val="both"/>
    </w:pPr>
    <w:rPr>
      <w:rFonts w:cs="Calibri"/>
      <w:lang w:eastAsia="en-US"/>
    </w:rPr>
  </w:style>
  <w:style w:type="paragraph" w:styleId="Nagwek1">
    <w:name w:val="heading 1"/>
    <w:aliases w:val="Mój nagłówek 1"/>
    <w:basedOn w:val="Normalny"/>
    <w:next w:val="Normalny"/>
    <w:link w:val="Nagwek1Znak"/>
    <w:qFormat/>
    <w:rsid w:val="00295788"/>
    <w:pPr>
      <w:keepNext/>
      <w:spacing w:before="240"/>
      <w:jc w:val="center"/>
      <w:outlineLvl w:val="0"/>
    </w:pPr>
    <w:rPr>
      <w:rFonts w:eastAsia="Times New Roman"/>
      <w:b/>
      <w:color w:val="8496B0"/>
      <w:sz w:val="32"/>
      <w:lang w:eastAsia="ar-SA"/>
    </w:rPr>
  </w:style>
  <w:style w:type="paragraph" w:styleId="Nagwek2">
    <w:name w:val="heading 2"/>
    <w:aliases w:val="Mój nagłówek 2"/>
    <w:basedOn w:val="Normalny"/>
    <w:next w:val="Normalny"/>
    <w:link w:val="Nagwek2Znak"/>
    <w:qFormat/>
    <w:rsid w:val="00295788"/>
    <w:pPr>
      <w:keepNext/>
      <w:numPr>
        <w:ilvl w:val="1"/>
        <w:numId w:val="12"/>
      </w:numPr>
      <w:spacing w:before="240" w:after="60"/>
      <w:outlineLvl w:val="1"/>
    </w:pPr>
    <w:rPr>
      <w:rFonts w:eastAsia="Times New Roman"/>
      <w:b/>
      <w:sz w:val="28"/>
      <w:lang w:eastAsia="ar-SA"/>
    </w:rPr>
  </w:style>
  <w:style w:type="paragraph" w:styleId="Nagwek3">
    <w:name w:val="heading 3"/>
    <w:aliases w:val="Mój nagłówek 3"/>
    <w:basedOn w:val="Normalny"/>
    <w:next w:val="Normalny"/>
    <w:link w:val="Nagwek3Znak"/>
    <w:autoRedefine/>
    <w:qFormat/>
    <w:rsid w:val="00295788"/>
    <w:pPr>
      <w:keepNext/>
      <w:numPr>
        <w:ilvl w:val="2"/>
        <w:numId w:val="12"/>
      </w:numPr>
      <w:spacing w:before="120" w:after="60"/>
      <w:outlineLvl w:val="2"/>
    </w:pPr>
    <w:rPr>
      <w:rFonts w:eastAsia="Times New Roman"/>
      <w:b/>
      <w:i/>
      <w:sz w:val="28"/>
      <w:szCs w:val="28"/>
      <w:lang w:eastAsia="ar-SA"/>
    </w:rPr>
  </w:style>
  <w:style w:type="paragraph" w:styleId="Nagwek4">
    <w:name w:val="heading 4"/>
    <w:aliases w:val="Mój nagłówek 4"/>
    <w:basedOn w:val="Normalny"/>
    <w:next w:val="Normalny"/>
    <w:link w:val="Nagwek4Znak"/>
    <w:qFormat/>
    <w:rsid w:val="00295788"/>
    <w:pPr>
      <w:keepNext/>
      <w:numPr>
        <w:ilvl w:val="3"/>
        <w:numId w:val="12"/>
      </w:numPr>
      <w:spacing w:before="120" w:after="60"/>
      <w:outlineLvl w:val="3"/>
    </w:pPr>
    <w:rPr>
      <w:rFonts w:eastAsia="Times New Roman"/>
      <w:i/>
      <w:sz w:val="28"/>
      <w:lang w:eastAsia="ar-SA"/>
    </w:rPr>
  </w:style>
  <w:style w:type="paragraph" w:styleId="Nagwek5">
    <w:name w:val="heading 5"/>
    <w:aliases w:val="Mój nagłówek 5"/>
    <w:basedOn w:val="Normalny"/>
    <w:next w:val="Normalny"/>
    <w:link w:val="Nagwek5Znak"/>
    <w:uiPriority w:val="9"/>
    <w:unhideWhenUsed/>
    <w:qFormat/>
    <w:rsid w:val="00295788"/>
    <w:pPr>
      <w:keepNext/>
      <w:keepLines/>
      <w:widowControl w:val="0"/>
      <w:numPr>
        <w:numId w:val="5"/>
      </w:numPr>
      <w:autoSpaceDN w:val="0"/>
      <w:textAlignment w:val="baseline"/>
      <w:outlineLvl w:val="4"/>
    </w:pPr>
    <w:rPr>
      <w:rFonts w:eastAsia="Times New Roman"/>
      <w:bCs/>
      <w:kern w:val="3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9578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9578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Cs w:val="24"/>
    </w:rPr>
  </w:style>
  <w:style w:type="paragraph" w:styleId="Nagwek8">
    <w:name w:val="heading 8"/>
    <w:basedOn w:val="Normalny"/>
    <w:next w:val="Normalny"/>
    <w:link w:val="Nagwek8Znak"/>
    <w:qFormat/>
    <w:rsid w:val="00295788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29578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Mój nagłówek 4 Znak"/>
    <w:link w:val="Nagwek4"/>
    <w:rsid w:val="00295788"/>
    <w:rPr>
      <w:rFonts w:eastAsia="Times New Roman" w:cs="Calibri"/>
      <w:i/>
      <w:sz w:val="2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9578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95788"/>
    <w:rPr>
      <w:rFonts w:cs="Calibri"/>
      <w:lang w:eastAsia="en-US"/>
    </w:rPr>
  </w:style>
  <w:style w:type="paragraph" w:customStyle="1" w:styleId="Dzia">
    <w:name w:val="Dział"/>
    <w:basedOn w:val="Normalny"/>
    <w:link w:val="DziaZnak"/>
    <w:qFormat/>
    <w:rsid w:val="00295788"/>
    <w:pPr>
      <w:keepNext/>
      <w:keepLines/>
      <w:spacing w:before="240" w:after="120"/>
      <w:contextualSpacing/>
      <w:jc w:val="center"/>
    </w:pPr>
    <w:rPr>
      <w:b/>
      <w:bCs/>
      <w:color w:val="8496B0"/>
    </w:rPr>
  </w:style>
  <w:style w:type="character" w:customStyle="1" w:styleId="DziaZnak">
    <w:name w:val="Dział Znak"/>
    <w:link w:val="Dzia"/>
    <w:rsid w:val="00295788"/>
    <w:rPr>
      <w:rFonts w:cs="Calibri"/>
      <w:b/>
      <w:bCs/>
      <w:color w:val="8496B0"/>
      <w:lang w:eastAsia="en-US"/>
    </w:rPr>
  </w:style>
  <w:style w:type="character" w:styleId="Hipercze">
    <w:name w:val="Hyperlink"/>
    <w:rsid w:val="00295788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295788"/>
  </w:style>
  <w:style w:type="paragraph" w:styleId="Nagwek">
    <w:name w:val="header"/>
    <w:basedOn w:val="Normalny"/>
    <w:link w:val="NagwekZnak"/>
    <w:uiPriority w:val="99"/>
    <w:unhideWhenUsed/>
    <w:rsid w:val="00295788"/>
    <w:pPr>
      <w:tabs>
        <w:tab w:val="center" w:pos="4536"/>
        <w:tab w:val="right" w:pos="9072"/>
      </w:tabs>
    </w:pPr>
    <w:rPr>
      <w:rFonts w:eastAsia="Times New Roman"/>
      <w:sz w:val="24"/>
      <w:lang w:eastAsia="ar-SA"/>
    </w:rPr>
  </w:style>
  <w:style w:type="character" w:customStyle="1" w:styleId="NagwekZnak">
    <w:name w:val="Nagłówek Znak"/>
    <w:link w:val="Nagwek"/>
    <w:uiPriority w:val="99"/>
    <w:rsid w:val="00295788"/>
    <w:rPr>
      <w:rFonts w:eastAsia="Times New Roman" w:cs="Calibri"/>
      <w:sz w:val="24"/>
      <w:lang w:eastAsia="ar-SA"/>
    </w:rPr>
  </w:style>
  <w:style w:type="character" w:customStyle="1" w:styleId="Nagwek1Znak">
    <w:name w:val="Nagłówek 1 Znak"/>
    <w:aliases w:val="Mój nagłówek 1 Znak"/>
    <w:link w:val="Nagwek1"/>
    <w:rsid w:val="00295788"/>
    <w:rPr>
      <w:rFonts w:eastAsia="Times New Roman" w:cs="Calibri"/>
      <w:b/>
      <w:color w:val="8496B0"/>
      <w:sz w:val="32"/>
      <w:lang w:eastAsia="ar-SA"/>
    </w:rPr>
  </w:style>
  <w:style w:type="character" w:customStyle="1" w:styleId="Nagwek2Znak">
    <w:name w:val="Nagłówek 2 Znak"/>
    <w:aliases w:val="Mój nagłówek 2 Znak"/>
    <w:link w:val="Nagwek2"/>
    <w:rsid w:val="00295788"/>
    <w:rPr>
      <w:rFonts w:eastAsia="Times New Roman" w:cs="Calibri"/>
      <w:b/>
      <w:sz w:val="28"/>
      <w:lang w:eastAsia="ar-SA"/>
    </w:rPr>
  </w:style>
  <w:style w:type="character" w:customStyle="1" w:styleId="Nagwek3Znak">
    <w:name w:val="Nagłówek 3 Znak"/>
    <w:aliases w:val="Mój nagłówek 3 Znak"/>
    <w:link w:val="Nagwek3"/>
    <w:rsid w:val="00295788"/>
    <w:rPr>
      <w:rFonts w:eastAsia="Times New Roman" w:cs="Calibri"/>
      <w:b/>
      <w:i/>
      <w:sz w:val="28"/>
      <w:szCs w:val="28"/>
      <w:lang w:eastAsia="ar-SA"/>
    </w:rPr>
  </w:style>
  <w:style w:type="character" w:customStyle="1" w:styleId="Nagwek5Znak">
    <w:name w:val="Nagłówek 5 Znak"/>
    <w:aliases w:val="Mój nagłówek 5 Znak"/>
    <w:link w:val="Nagwek5"/>
    <w:uiPriority w:val="9"/>
    <w:rsid w:val="00295788"/>
    <w:rPr>
      <w:rFonts w:eastAsia="Times New Roman" w:cs="Calibri"/>
      <w:bCs/>
      <w:kern w:val="3"/>
      <w:szCs w:val="24"/>
    </w:rPr>
  </w:style>
  <w:style w:type="character" w:customStyle="1" w:styleId="Nagwek6Znak">
    <w:name w:val="Nagłówek 6 Znak"/>
    <w:link w:val="Nagwek6"/>
    <w:rsid w:val="00295788"/>
    <w:rPr>
      <w:rFonts w:ascii="Times New Roman" w:eastAsia="Times New Roman" w:hAnsi="Times New Roman" w:cs="Calibri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295788"/>
    <w:rPr>
      <w:rFonts w:ascii="Times New Roman" w:eastAsia="Times New Roman" w:hAnsi="Times New Roman" w:cs="Calibri"/>
      <w:szCs w:val="24"/>
      <w:lang w:eastAsia="en-US"/>
    </w:rPr>
  </w:style>
  <w:style w:type="character" w:customStyle="1" w:styleId="Nagwek8Znak">
    <w:name w:val="Nagłówek 8 Znak"/>
    <w:link w:val="Nagwek8"/>
    <w:rsid w:val="00295788"/>
    <w:rPr>
      <w:rFonts w:ascii="Times New Roman" w:eastAsia="Times New Roman" w:hAnsi="Times New Roman" w:cs="Calibri"/>
      <w:i/>
      <w:iCs/>
      <w:szCs w:val="24"/>
      <w:lang w:eastAsia="en-US"/>
    </w:rPr>
  </w:style>
  <w:style w:type="character" w:customStyle="1" w:styleId="Nagwek9Znak">
    <w:name w:val="Nagłówek 9 Znak"/>
    <w:link w:val="Nagwek9"/>
    <w:rsid w:val="00295788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295788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295788"/>
  </w:style>
  <w:style w:type="character" w:styleId="Odwoaniedokomentarza">
    <w:name w:val="annotation reference"/>
    <w:uiPriority w:val="99"/>
    <w:unhideWhenUsed/>
    <w:rsid w:val="00295788"/>
    <w:rPr>
      <w:sz w:val="16"/>
      <w:szCs w:val="16"/>
    </w:rPr>
  </w:style>
  <w:style w:type="paragraph" w:customStyle="1" w:styleId="Paragraf">
    <w:name w:val="Paragraf"/>
    <w:basedOn w:val="Normalny"/>
    <w:link w:val="ParagrafZnak"/>
    <w:qFormat/>
    <w:rsid w:val="00295788"/>
    <w:pPr>
      <w:keepNext/>
      <w:spacing w:before="120" w:after="120"/>
      <w:contextualSpacing/>
      <w:jc w:val="center"/>
    </w:pPr>
  </w:style>
  <w:style w:type="character" w:customStyle="1" w:styleId="ParagrafZnak">
    <w:name w:val="Paragraf Znak"/>
    <w:link w:val="Paragraf"/>
    <w:rsid w:val="00295788"/>
    <w:rPr>
      <w:rFonts w:cs="Calibri"/>
      <w:lang w:eastAsia="en-US"/>
    </w:rPr>
  </w:style>
  <w:style w:type="character" w:styleId="Pogrubienie">
    <w:name w:val="Strong"/>
    <w:uiPriority w:val="22"/>
    <w:qFormat/>
    <w:rsid w:val="00295788"/>
    <w:rPr>
      <w:b/>
      <w:bCs/>
    </w:rPr>
  </w:style>
  <w:style w:type="paragraph" w:customStyle="1" w:styleId="Rozdzia">
    <w:name w:val="Rozdział"/>
    <w:basedOn w:val="Normalny"/>
    <w:link w:val="RozdziaZnak"/>
    <w:qFormat/>
    <w:rsid w:val="00295788"/>
    <w:pPr>
      <w:keepNext/>
      <w:spacing w:before="120" w:after="240"/>
      <w:contextualSpacing/>
      <w:jc w:val="center"/>
    </w:pPr>
    <w:rPr>
      <w:b/>
      <w:bCs/>
    </w:rPr>
  </w:style>
  <w:style w:type="character" w:customStyle="1" w:styleId="RozdziaZnak">
    <w:name w:val="Rozdział Znak"/>
    <w:link w:val="Rozdzia"/>
    <w:rsid w:val="00295788"/>
    <w:rPr>
      <w:rFonts w:cs="Calibri"/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57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578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957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295788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788"/>
  </w:style>
  <w:style w:type="character" w:customStyle="1" w:styleId="TekstkomentarzaZnak">
    <w:name w:val="Tekst komentarza Znak"/>
    <w:link w:val="Tekstkomentarza"/>
    <w:uiPriority w:val="99"/>
    <w:rsid w:val="00295788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rsid w:val="0029578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95788"/>
    <w:rPr>
      <w:rFonts w:cs="Calibri"/>
      <w:lang w:val="x-none" w:eastAsia="x-none"/>
    </w:rPr>
  </w:style>
  <w:style w:type="paragraph" w:customStyle="1" w:styleId="Teksttreci">
    <w:name w:val="Tekst treści"/>
    <w:basedOn w:val="Normalny"/>
    <w:link w:val="Teksttreci0"/>
    <w:rsid w:val="00295788"/>
    <w:pPr>
      <w:shd w:val="clear" w:color="auto" w:fill="FFFFFF"/>
      <w:spacing w:before="600" w:after="180" w:line="240" w:lineRule="atLeast"/>
      <w:ind w:hanging="280"/>
    </w:pPr>
    <w:rPr>
      <w:rFonts w:ascii="Garamond" w:eastAsia="Times New Roman" w:hAnsi="Garamond"/>
      <w:sz w:val="23"/>
      <w:szCs w:val="23"/>
      <w:lang w:val="x-none" w:eastAsia="x-none"/>
    </w:rPr>
  </w:style>
  <w:style w:type="character" w:customStyle="1" w:styleId="Teksttreci0">
    <w:name w:val="Tekst treści_"/>
    <w:link w:val="Teksttreci"/>
    <w:rsid w:val="00295788"/>
    <w:rPr>
      <w:rFonts w:ascii="Garamond" w:eastAsia="Times New Roman" w:hAnsi="Garamond" w:cs="Calibri"/>
      <w:sz w:val="23"/>
      <w:szCs w:val="23"/>
      <w:shd w:val="clear" w:color="auto" w:fill="FFFFFF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95788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95788"/>
    <w:rPr>
      <w:rFonts w:cs="Calibri"/>
      <w:b/>
      <w:bCs/>
      <w:lang w:eastAsia="en-US"/>
    </w:rPr>
  </w:style>
  <w:style w:type="paragraph" w:styleId="Tytu">
    <w:name w:val="Title"/>
    <w:basedOn w:val="Nagwek1"/>
    <w:next w:val="Normalny"/>
    <w:link w:val="TytuZnak"/>
    <w:qFormat/>
    <w:rsid w:val="00295788"/>
    <w:pPr>
      <w:numPr>
        <w:numId w:val="6"/>
      </w:numPr>
      <w:suppressAutoHyphens/>
      <w:spacing w:after="120"/>
      <w:jc w:val="both"/>
    </w:pPr>
    <w:rPr>
      <w:rFonts w:eastAsia="Calibri"/>
      <w:sz w:val="28"/>
      <w:szCs w:val="28"/>
    </w:rPr>
  </w:style>
  <w:style w:type="character" w:customStyle="1" w:styleId="TytuZnak">
    <w:name w:val="Tytuł Znak"/>
    <w:link w:val="Tytu"/>
    <w:rsid w:val="00295788"/>
    <w:rPr>
      <w:rFonts w:cs="Calibri"/>
      <w:b/>
      <w:color w:val="8496B0"/>
      <w:sz w:val="28"/>
      <w:szCs w:val="28"/>
      <w:lang w:eastAsia="ar-SA"/>
    </w:rPr>
  </w:style>
  <w:style w:type="character" w:styleId="UyteHipercze">
    <w:name w:val="FollowedHyperlink"/>
    <w:rsid w:val="00295788"/>
    <w:rPr>
      <w:color w:val="954F72"/>
      <w:u w:val="single"/>
    </w:rPr>
  </w:style>
  <w:style w:type="paragraph" w:customStyle="1" w:styleId="Wypunktowanie">
    <w:name w:val="Wypunktowanie"/>
    <w:basedOn w:val="Normalny"/>
    <w:link w:val="WypunktowanieZnak"/>
    <w:qFormat/>
    <w:rsid w:val="00295788"/>
    <w:pPr>
      <w:numPr>
        <w:numId w:val="7"/>
      </w:numPr>
      <w:autoSpaceDE w:val="0"/>
    </w:pPr>
  </w:style>
  <w:style w:type="character" w:customStyle="1" w:styleId="WypunktowanieZnak">
    <w:name w:val="Wypunktowanie Znak"/>
    <w:link w:val="Wypunktowanie"/>
    <w:rsid w:val="00295788"/>
    <w:rPr>
      <w:rFonts w:cs="Calibri"/>
      <w:lang w:eastAsia="en-US"/>
    </w:rPr>
  </w:style>
  <w:style w:type="paragraph" w:customStyle="1" w:styleId="Wypunktowanie1">
    <w:name w:val="Wypunktowanie 1"/>
    <w:basedOn w:val="Akapitzlist"/>
    <w:qFormat/>
    <w:rsid w:val="00295788"/>
    <w:pPr>
      <w:numPr>
        <w:numId w:val="8"/>
      </w:numPr>
    </w:pPr>
  </w:style>
  <w:style w:type="paragraph" w:customStyle="1" w:styleId="Wypunktowanie2">
    <w:name w:val="Wypunktowanie 2"/>
    <w:basedOn w:val="Akapitzlist"/>
    <w:qFormat/>
    <w:rsid w:val="00295788"/>
    <w:pPr>
      <w:numPr>
        <w:numId w:val="9"/>
      </w:numPr>
    </w:pPr>
  </w:style>
  <w:style w:type="paragraph" w:customStyle="1" w:styleId="Wypunktowaniepoz1">
    <w:name w:val="Wypunktowanie poz 1"/>
    <w:basedOn w:val="Nagwek1"/>
    <w:next w:val="Normalny"/>
    <w:qFormat/>
    <w:rsid w:val="00295788"/>
    <w:pPr>
      <w:keepNext w:val="0"/>
      <w:numPr>
        <w:numId w:val="12"/>
      </w:numPr>
      <w:contextualSpacing/>
    </w:pPr>
    <w:rPr>
      <w:b w:val="0"/>
      <w:bCs/>
      <w:color w:val="auto"/>
      <w:sz w:val="22"/>
      <w:szCs w:val="22"/>
    </w:rPr>
  </w:style>
  <w:style w:type="paragraph" w:customStyle="1" w:styleId="Wypunktowaniepoz2">
    <w:name w:val="Wypunktowanie poz 2"/>
    <w:basedOn w:val="Nagwek2"/>
    <w:qFormat/>
    <w:rsid w:val="00295788"/>
    <w:pPr>
      <w:spacing w:before="0" w:after="0"/>
      <w:ind w:left="709" w:hanging="431"/>
    </w:pPr>
    <w:rPr>
      <w:b w:val="0"/>
      <w:bCs/>
      <w:sz w:val="22"/>
      <w:szCs w:val="22"/>
    </w:rPr>
  </w:style>
  <w:style w:type="paragraph" w:customStyle="1" w:styleId="Wypunktowaniewielopoziomowe">
    <w:name w:val="Wypunktowanie wielopoziomowe"/>
    <w:basedOn w:val="Nagwek2"/>
    <w:rsid w:val="00295788"/>
    <w:rPr>
      <w:b w:val="0"/>
      <w:bCs/>
      <w:sz w:val="22"/>
      <w:szCs w:val="22"/>
    </w:rPr>
  </w:style>
  <w:style w:type="paragraph" w:customStyle="1" w:styleId="Opispola">
    <w:name w:val="Opis pola"/>
    <w:basedOn w:val="Normalny"/>
    <w:link w:val="OpispolaZnak"/>
    <w:qFormat/>
    <w:rsid w:val="004A6DE4"/>
    <w:rPr>
      <w:i/>
      <w:iCs/>
      <w:sz w:val="16"/>
      <w:szCs w:val="16"/>
    </w:rPr>
  </w:style>
  <w:style w:type="character" w:customStyle="1" w:styleId="OpispolaZnak">
    <w:name w:val="Opis pola Znak"/>
    <w:basedOn w:val="Domylnaczcionkaakapitu"/>
    <w:link w:val="Opispola"/>
    <w:rsid w:val="004A6DE4"/>
    <w:rPr>
      <w:rFonts w:cs="Calibri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dc:description/>
  <cp:lastModifiedBy>Piotr Hedrych</cp:lastModifiedBy>
  <cp:revision>40</cp:revision>
  <cp:lastPrinted>2022-08-17T12:48:00Z</cp:lastPrinted>
  <dcterms:created xsi:type="dcterms:W3CDTF">2021-02-26T14:17:00Z</dcterms:created>
  <dcterms:modified xsi:type="dcterms:W3CDTF">2024-12-16T12:30:00Z</dcterms:modified>
</cp:coreProperties>
</file>